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9DB" w:rsidRPr="007B24D7" w:rsidRDefault="004249DB" w:rsidP="007400E1">
      <w:pPr>
        <w:rPr>
          <w:rFonts w:ascii="Calibri" w:hAnsi="Calibri"/>
          <w:sz w:val="20"/>
          <w:lang w:val="es-CL"/>
        </w:rPr>
      </w:pPr>
    </w:p>
    <w:p w:rsidR="004249DB" w:rsidRDefault="004249DB">
      <w:pPr>
        <w:rPr>
          <w:rFonts w:ascii="Calibri" w:hAnsi="Calibri"/>
          <w:sz w:val="20"/>
          <w:lang w:val="es-CL"/>
        </w:rPr>
      </w:pPr>
      <w:r w:rsidRPr="00E16C73">
        <w:rPr>
          <w:rFonts w:ascii="Calibri" w:hAnsi="Calibri"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alt="alicia orrego" style="width:118.5pt;height:156.75pt;visibility:visible">
            <v:imagedata r:id="rId7" o:title="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1.6pt;margin-top:3.9pt;width:345.75pt;height:206.25pt;z-index:251658240;mso-position-horizontal-relative:text;mso-position-vertical-relative:text" stroked="f">
            <v:textbox style="mso-next-textbox:#_x0000_s1026">
              <w:txbxContent>
                <w:p w:rsidR="004249DB" w:rsidRPr="005128A7" w:rsidRDefault="004249DB" w:rsidP="00A106EE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5128A7">
                    <w:rPr>
                      <w:b/>
                    </w:rPr>
                    <w:t>Nombre</w:t>
                  </w:r>
                  <w:r>
                    <w:t xml:space="preserve">: </w:t>
                  </w:r>
                  <w:r w:rsidRPr="005128A7">
                    <w:t>Alicia del Carmen Orrego Toro</w:t>
                  </w:r>
                </w:p>
                <w:p w:rsidR="004249DB" w:rsidRPr="00FE64EB" w:rsidRDefault="004249DB" w:rsidP="00A106EE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FE64EB">
                    <w:rPr>
                      <w:b/>
                      <w:bCs/>
                      <w:lang w:eastAsia="es-MX"/>
                    </w:rPr>
                    <w:t>Edad: </w:t>
                  </w:r>
                  <w:r>
                    <w:rPr>
                      <w:lang w:eastAsia="es-MX"/>
                    </w:rPr>
                    <w:t xml:space="preserve">47 </w:t>
                  </w:r>
                  <w:r w:rsidRPr="00FE64EB">
                    <w:rPr>
                      <w:lang w:eastAsia="es-MX"/>
                    </w:rPr>
                    <w:t>años</w:t>
                  </w:r>
                </w:p>
                <w:p w:rsidR="004249DB" w:rsidRPr="00FE64EB" w:rsidRDefault="004249DB" w:rsidP="00A106EE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FE64EB">
                    <w:rPr>
                      <w:b/>
                      <w:bCs/>
                      <w:lang w:eastAsia="es-MX"/>
                    </w:rPr>
                    <w:t>Fecha de nacimiento:</w:t>
                  </w:r>
                  <w:r>
                    <w:rPr>
                      <w:lang w:eastAsia="es-MX"/>
                    </w:rPr>
                    <w:t> </w:t>
                  </w:r>
                  <w:r>
                    <w:t>15 de Enero de 1968</w:t>
                  </w:r>
                </w:p>
                <w:p w:rsidR="004249DB" w:rsidRDefault="004249DB" w:rsidP="005128A7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FE64EB">
                    <w:rPr>
                      <w:b/>
                      <w:bCs/>
                      <w:lang w:eastAsia="es-MX"/>
                    </w:rPr>
                    <w:t>Nacionalidad:</w:t>
                  </w:r>
                  <w:r w:rsidRPr="00FE64EB">
                    <w:rPr>
                      <w:lang w:eastAsia="es-MX"/>
                    </w:rPr>
                    <w:t> </w:t>
                  </w:r>
                  <w:r>
                    <w:rPr>
                      <w:lang w:eastAsia="es-MX"/>
                    </w:rPr>
                    <w:t>Chilena.</w:t>
                  </w:r>
                </w:p>
                <w:p w:rsidR="004249DB" w:rsidRPr="00FE64EB" w:rsidRDefault="004249DB" w:rsidP="005128A7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5128A7">
                    <w:rPr>
                      <w:b/>
                      <w:bCs/>
                      <w:lang w:eastAsia="es-MX"/>
                    </w:rPr>
                    <w:t>Cedula de Identidad:</w:t>
                  </w:r>
                  <w:r>
                    <w:rPr>
                      <w:lang w:eastAsia="es-MX"/>
                    </w:rPr>
                    <w:t> </w:t>
                  </w:r>
                  <w:r w:rsidRPr="005128A7">
                    <w:t>11.338.412-3</w:t>
                  </w:r>
                </w:p>
                <w:p w:rsidR="004249DB" w:rsidRPr="00FE64EB" w:rsidRDefault="004249DB" w:rsidP="00A106EE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FE64EB">
                    <w:rPr>
                      <w:b/>
                      <w:bCs/>
                      <w:lang w:eastAsia="es-MX"/>
                    </w:rPr>
                    <w:t>Estado Civil:</w:t>
                  </w:r>
                  <w:r>
                    <w:rPr>
                      <w:lang w:eastAsia="es-MX"/>
                    </w:rPr>
                    <w:t> Separada.</w:t>
                  </w:r>
                </w:p>
                <w:p w:rsidR="004249DB" w:rsidRPr="00FE64EB" w:rsidRDefault="004249DB" w:rsidP="00A106EE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FE64EB">
                    <w:rPr>
                      <w:b/>
                      <w:bCs/>
                      <w:lang w:eastAsia="es-MX"/>
                    </w:rPr>
                    <w:t>Dirección:</w:t>
                  </w:r>
                  <w:r w:rsidRPr="00FE64EB">
                    <w:rPr>
                      <w:lang w:eastAsia="es-MX"/>
                    </w:rPr>
                    <w:t> </w:t>
                  </w:r>
                  <w:r>
                    <w:rPr>
                      <w:lang w:eastAsia="es-MX"/>
                    </w:rPr>
                    <w:t>Gabriela Mistral, Comuna San Ramón.</w:t>
                  </w:r>
                </w:p>
                <w:p w:rsidR="004249DB" w:rsidRDefault="004249DB" w:rsidP="005128A7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/>
                    <w:rPr>
                      <w:lang w:eastAsia="es-MX"/>
                    </w:rPr>
                  </w:pPr>
                  <w:r>
                    <w:rPr>
                      <w:b/>
                      <w:bCs/>
                      <w:lang w:eastAsia="es-MX"/>
                    </w:rPr>
                    <w:t>Teléfono Celular</w:t>
                  </w:r>
                  <w:r w:rsidRPr="00FE64EB">
                    <w:rPr>
                      <w:b/>
                      <w:bCs/>
                      <w:lang w:eastAsia="es-MX"/>
                    </w:rPr>
                    <w:t>:</w:t>
                  </w:r>
                  <w:r>
                    <w:rPr>
                      <w:lang w:eastAsia="es-MX"/>
                    </w:rPr>
                    <w:t> </w:t>
                  </w:r>
                  <w:r w:rsidRPr="005128A7">
                    <w:t>9-892.09.40</w:t>
                  </w:r>
                </w:p>
                <w:p w:rsidR="004249DB" w:rsidRPr="00FE64EB" w:rsidRDefault="004249DB" w:rsidP="005128A7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5128A7">
                    <w:rPr>
                      <w:b/>
                      <w:bCs/>
                      <w:lang w:eastAsia="es-MX"/>
                    </w:rPr>
                    <w:t>E-mail:</w:t>
                  </w:r>
                  <w:r>
                    <w:rPr>
                      <w:lang w:eastAsia="es-MX"/>
                    </w:rPr>
                    <w:t> </w:t>
                  </w:r>
                  <w:hyperlink r:id="rId8" w:history="1">
                    <w:r w:rsidRPr="002A16B0">
                      <w:rPr>
                        <w:rStyle w:val="Hyperlink"/>
                      </w:rPr>
                      <w:t>alytop36@hotmail.com</w:t>
                    </w:r>
                  </w:hyperlink>
                </w:p>
                <w:p w:rsidR="004249DB" w:rsidRDefault="004249DB" w:rsidP="00A106EE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/>
                    <w:rPr>
                      <w:lang w:eastAsia="es-MX"/>
                    </w:rPr>
                  </w:pPr>
                  <w:r w:rsidRPr="00FE64EB">
                    <w:rPr>
                      <w:b/>
                      <w:bCs/>
                      <w:lang w:eastAsia="es-MX"/>
                    </w:rPr>
                    <w:t>Experiencia Laboral total:</w:t>
                  </w:r>
                  <w:r>
                    <w:rPr>
                      <w:lang w:eastAsia="es-MX"/>
                    </w:rPr>
                    <w:t> 23</w:t>
                  </w:r>
                  <w:r w:rsidRPr="00FE64EB">
                    <w:rPr>
                      <w:lang w:eastAsia="es-MX"/>
                    </w:rPr>
                    <w:t xml:space="preserve"> años</w:t>
                  </w:r>
                  <w:r>
                    <w:rPr>
                      <w:lang w:eastAsia="es-MX"/>
                    </w:rPr>
                    <w:t>.</w:t>
                  </w:r>
                </w:p>
                <w:p w:rsidR="004249DB" w:rsidRPr="00FE64EB" w:rsidRDefault="004249DB" w:rsidP="00A106EE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/>
                    <w:rPr>
                      <w:lang w:eastAsia="es-MX"/>
                    </w:rPr>
                  </w:pPr>
                  <w:r>
                    <w:rPr>
                      <w:b/>
                      <w:bCs/>
                      <w:lang w:eastAsia="es-MX"/>
                    </w:rPr>
                    <w:t xml:space="preserve">Pretensiones de Sueldo </w:t>
                  </w:r>
                  <w:r>
                    <w:rPr>
                      <w:lang w:eastAsia="es-MX"/>
                    </w:rPr>
                    <w:t>680.000 y màs</w:t>
                  </w:r>
                </w:p>
                <w:p w:rsidR="004249DB" w:rsidRPr="007400E1" w:rsidRDefault="004249DB" w:rsidP="007400E1"/>
              </w:txbxContent>
            </v:textbox>
          </v:shape>
        </w:pict>
      </w:r>
    </w:p>
    <w:p w:rsidR="004249DB" w:rsidRDefault="004249DB">
      <w:pPr>
        <w:rPr>
          <w:rFonts w:ascii="Calibri" w:hAnsi="Calibri"/>
          <w:sz w:val="20"/>
          <w:lang w:val="es-CL"/>
        </w:rPr>
      </w:pPr>
    </w:p>
    <w:p w:rsidR="004249DB" w:rsidRDefault="004249DB">
      <w:pPr>
        <w:rPr>
          <w:rFonts w:ascii="Calibri" w:hAnsi="Calibri"/>
          <w:sz w:val="20"/>
          <w:lang w:val="es-CL"/>
        </w:rPr>
      </w:pPr>
    </w:p>
    <w:p w:rsidR="004249DB" w:rsidRDefault="004249DB">
      <w:pPr>
        <w:rPr>
          <w:rFonts w:ascii="Calibri" w:hAnsi="Calibri"/>
          <w:sz w:val="20"/>
          <w:lang w:val="es-CL"/>
        </w:rPr>
      </w:pPr>
    </w:p>
    <w:p w:rsidR="004249DB" w:rsidRDefault="004249DB">
      <w:pPr>
        <w:rPr>
          <w:rFonts w:ascii="Calibri" w:hAnsi="Calibri"/>
          <w:sz w:val="20"/>
          <w:lang w:val="es-CL"/>
        </w:rPr>
      </w:pPr>
    </w:p>
    <w:p w:rsidR="004249DB" w:rsidRDefault="004249DB">
      <w:pPr>
        <w:rPr>
          <w:rFonts w:ascii="Calibri" w:hAnsi="Calibri"/>
          <w:sz w:val="20"/>
          <w:lang w:val="es-CL"/>
        </w:rPr>
      </w:pPr>
    </w:p>
    <w:p w:rsidR="004249DB" w:rsidRDefault="004249DB">
      <w:pPr>
        <w:rPr>
          <w:rFonts w:ascii="Calibri" w:hAnsi="Calibri"/>
          <w:sz w:val="20"/>
          <w:lang w:val="es-CL"/>
        </w:rPr>
      </w:pPr>
    </w:p>
    <w:p w:rsidR="004249DB" w:rsidRDefault="004249DB">
      <w:pPr>
        <w:rPr>
          <w:rFonts w:ascii="Calibri" w:hAnsi="Calibri"/>
          <w:sz w:val="20"/>
          <w:lang w:val="es-CL"/>
        </w:rPr>
      </w:pPr>
    </w:p>
    <w:p w:rsidR="004249DB" w:rsidRDefault="004249DB">
      <w:pPr>
        <w:rPr>
          <w:rFonts w:ascii="Calibri" w:hAnsi="Calibri"/>
          <w:sz w:val="20"/>
          <w:lang w:val="es-CL"/>
        </w:rPr>
      </w:pPr>
    </w:p>
    <w:p w:rsidR="004249DB" w:rsidRDefault="004249DB">
      <w:pPr>
        <w:rPr>
          <w:rFonts w:ascii="Calibri" w:hAnsi="Calibri"/>
          <w:sz w:val="20"/>
          <w:lang w:val="es-CL"/>
        </w:rPr>
      </w:pPr>
    </w:p>
    <w:p w:rsidR="004249DB" w:rsidRPr="007B24D7" w:rsidRDefault="004249DB">
      <w:pPr>
        <w:rPr>
          <w:rFonts w:ascii="Calibri" w:hAnsi="Calibri"/>
          <w:sz w:val="20"/>
          <w:lang w:val="es-CL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9544"/>
      </w:tblGrid>
      <w:tr w:rsidR="004249DB" w:rsidRPr="007B24D7">
        <w:tc>
          <w:tcPr>
            <w:tcW w:w="9544" w:type="dxa"/>
            <w:shd w:val="clear" w:color="auto" w:fill="666699"/>
          </w:tcPr>
          <w:p w:rsidR="004249DB" w:rsidRDefault="004249DB" w:rsidP="003B4FEA">
            <w:pPr>
              <w:jc w:val="center"/>
              <w:rPr>
                <w:rFonts w:ascii="Calibri" w:hAnsi="Calibri"/>
                <w:b/>
                <w:bCs/>
                <w:i/>
                <w:iCs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FFFFFF"/>
                <w:sz w:val="28"/>
                <w:szCs w:val="28"/>
              </w:rPr>
              <w:t>ANTECEDENTES ACADEMICOS.</w:t>
            </w:r>
          </w:p>
          <w:p w:rsidR="004249DB" w:rsidRPr="008B5CBB" w:rsidRDefault="004249DB" w:rsidP="008B5CBB"/>
        </w:tc>
      </w:tr>
    </w:tbl>
    <w:p w:rsidR="004249DB" w:rsidRPr="007B24D7" w:rsidRDefault="004249DB">
      <w:pPr>
        <w:pStyle w:val="BodyText"/>
        <w:jc w:val="both"/>
        <w:rPr>
          <w:rFonts w:ascii="Calibri" w:hAnsi="Calibri"/>
        </w:rPr>
      </w:pPr>
    </w:p>
    <w:p w:rsidR="004249DB" w:rsidRPr="00A96279" w:rsidRDefault="004249DB" w:rsidP="005128A7">
      <w:pPr>
        <w:rPr>
          <w:b/>
        </w:rPr>
      </w:pPr>
      <w:r w:rsidRPr="00A96279">
        <w:rPr>
          <w:b/>
        </w:rPr>
        <w:t>Enseñanza Básica</w:t>
      </w:r>
      <w:r w:rsidRPr="00A96279">
        <w:rPr>
          <w:b/>
        </w:rPr>
        <w:tab/>
      </w:r>
      <w:r w:rsidRPr="00A96279">
        <w:rPr>
          <w:b/>
        </w:rPr>
        <w:tab/>
      </w:r>
      <w:r w:rsidRPr="00A96279">
        <w:rPr>
          <w:b/>
        </w:rPr>
        <w:tab/>
        <w:t>:</w:t>
      </w:r>
      <w:r w:rsidRPr="00A96279">
        <w:rPr>
          <w:b/>
        </w:rPr>
        <w:tab/>
      </w:r>
      <w:r w:rsidRPr="00A96279">
        <w:t>Escuela Francisco Arriarán</w:t>
      </w:r>
      <w:r w:rsidRPr="00A96279">
        <w:rPr>
          <w:b/>
        </w:rPr>
        <w:t xml:space="preserve"> </w:t>
      </w:r>
    </w:p>
    <w:p w:rsidR="004249DB" w:rsidRPr="00A96279" w:rsidRDefault="004249DB" w:rsidP="005128A7">
      <w:pPr>
        <w:rPr>
          <w:b/>
        </w:rPr>
      </w:pPr>
      <w:r w:rsidRPr="00A96279">
        <w:rPr>
          <w:b/>
        </w:rPr>
        <w:t>1974 - 1982</w:t>
      </w:r>
    </w:p>
    <w:p w:rsidR="004249DB" w:rsidRDefault="004249DB" w:rsidP="005128A7"/>
    <w:p w:rsidR="004249DB" w:rsidRPr="00A96279" w:rsidRDefault="004249DB" w:rsidP="005128A7">
      <w:pPr>
        <w:rPr>
          <w:b/>
        </w:rPr>
      </w:pPr>
      <w:r w:rsidRPr="00A96279">
        <w:rPr>
          <w:b/>
        </w:rPr>
        <w:t>Enseñanza Media</w:t>
      </w:r>
      <w:r w:rsidRPr="00A96279">
        <w:rPr>
          <w:b/>
        </w:rPr>
        <w:tab/>
      </w:r>
      <w:r w:rsidRPr="00A96279">
        <w:rPr>
          <w:b/>
        </w:rPr>
        <w:tab/>
      </w:r>
      <w:r w:rsidRPr="00A96279">
        <w:rPr>
          <w:b/>
        </w:rPr>
        <w:tab/>
        <w:t>:</w:t>
      </w:r>
      <w:r w:rsidRPr="00A96279">
        <w:rPr>
          <w:b/>
        </w:rPr>
        <w:tab/>
      </w:r>
      <w:r w:rsidRPr="00A96279">
        <w:t>Instituto Comercial Arturo Prat</w:t>
      </w:r>
      <w:r w:rsidRPr="00A96279">
        <w:rPr>
          <w:b/>
        </w:rPr>
        <w:t xml:space="preserve"> </w:t>
      </w:r>
    </w:p>
    <w:p w:rsidR="004249DB" w:rsidRPr="00A96279" w:rsidRDefault="004249DB" w:rsidP="005128A7">
      <w:pPr>
        <w:rPr>
          <w:b/>
        </w:rPr>
      </w:pPr>
      <w:r w:rsidRPr="00A96279">
        <w:rPr>
          <w:b/>
        </w:rPr>
        <w:t>1983 - 1986</w:t>
      </w:r>
    </w:p>
    <w:p w:rsidR="004249DB" w:rsidRDefault="004249DB" w:rsidP="005128A7"/>
    <w:p w:rsidR="004249DB" w:rsidRDefault="004249DB" w:rsidP="005128A7">
      <w:r w:rsidRPr="00A96279">
        <w:rPr>
          <w:b/>
        </w:rPr>
        <w:t>Título Obtenido</w:t>
      </w:r>
      <w:r>
        <w:tab/>
      </w:r>
      <w:r>
        <w:tab/>
      </w:r>
      <w:r>
        <w:tab/>
        <w:t>:</w:t>
      </w:r>
      <w:r>
        <w:tab/>
        <w:t xml:space="preserve">Agente Comercial </w:t>
      </w:r>
    </w:p>
    <w:p w:rsidR="004249DB" w:rsidRDefault="004249DB" w:rsidP="005128A7">
      <w:r>
        <w:tab/>
      </w:r>
      <w:r>
        <w:tab/>
      </w:r>
      <w:r>
        <w:tab/>
      </w:r>
      <w:r>
        <w:tab/>
      </w:r>
      <w:r>
        <w:tab/>
      </w:r>
      <w:r>
        <w:tab/>
        <w:t xml:space="preserve">Ventas y Publicidad </w:t>
      </w:r>
    </w:p>
    <w:p w:rsidR="004249DB" w:rsidRDefault="004249DB" w:rsidP="005128A7"/>
    <w:p w:rsidR="004249DB" w:rsidRDefault="004249DB" w:rsidP="005128A7">
      <w:r w:rsidRPr="00A96279">
        <w:rPr>
          <w:b/>
        </w:rPr>
        <w:t>Otros Estudios</w:t>
      </w:r>
      <w:r>
        <w:tab/>
      </w:r>
      <w:r>
        <w:tab/>
      </w:r>
      <w:r>
        <w:tab/>
        <w:t>:</w:t>
      </w:r>
      <w:r>
        <w:tab/>
        <w:t>Instituto Horizonte</w:t>
      </w:r>
    </w:p>
    <w:p w:rsidR="004249DB" w:rsidRDefault="004249DB" w:rsidP="005128A7">
      <w:r>
        <w:t xml:space="preserve">    </w:t>
      </w:r>
      <w:r w:rsidRPr="00A96279">
        <w:rPr>
          <w:b/>
        </w:rPr>
        <w:t>2004</w:t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Computación  </w:t>
      </w:r>
    </w:p>
    <w:p w:rsidR="004249DB" w:rsidRDefault="004249DB" w:rsidP="005E3A27">
      <w:pPr>
        <w:pStyle w:val="BodyText"/>
        <w:jc w:val="both"/>
        <w:rPr>
          <w:rFonts w:ascii="Calibri" w:hAnsi="Calibri"/>
          <w:sz w:val="24"/>
          <w:highlight w:val="yellow"/>
        </w:rPr>
      </w:pPr>
    </w:p>
    <w:p w:rsidR="004249DB" w:rsidRDefault="004249DB" w:rsidP="005E3A27">
      <w:pPr>
        <w:pStyle w:val="BodyText"/>
        <w:jc w:val="both"/>
        <w:rPr>
          <w:rFonts w:ascii="Calibri" w:hAnsi="Calibri"/>
          <w:sz w:val="24"/>
          <w:highlight w:val="yellow"/>
        </w:rPr>
      </w:pPr>
    </w:p>
    <w:p w:rsidR="004249DB" w:rsidRDefault="004249DB" w:rsidP="005E3A27">
      <w:pPr>
        <w:pStyle w:val="BodyText"/>
        <w:jc w:val="both"/>
        <w:rPr>
          <w:rFonts w:ascii="Calibri" w:hAnsi="Calibri"/>
          <w:sz w:val="24"/>
          <w:highlight w:val="yellow"/>
        </w:rPr>
      </w:pPr>
    </w:p>
    <w:p w:rsidR="004249DB" w:rsidRDefault="004249DB" w:rsidP="005E3A27">
      <w:pPr>
        <w:pStyle w:val="BodyText"/>
        <w:jc w:val="both"/>
        <w:rPr>
          <w:rFonts w:ascii="Calibri" w:hAnsi="Calibri"/>
          <w:sz w:val="24"/>
          <w:highlight w:val="yellow"/>
        </w:rPr>
      </w:pPr>
    </w:p>
    <w:p w:rsidR="004249DB" w:rsidRDefault="004249DB" w:rsidP="005E3A27">
      <w:pPr>
        <w:pStyle w:val="BodyText"/>
        <w:jc w:val="both"/>
        <w:rPr>
          <w:rFonts w:ascii="Calibri" w:hAnsi="Calibri"/>
          <w:sz w:val="24"/>
          <w:highlight w:val="yellow"/>
        </w:rPr>
      </w:pPr>
    </w:p>
    <w:p w:rsidR="004249DB" w:rsidRDefault="004249DB" w:rsidP="005E3A27">
      <w:pPr>
        <w:pStyle w:val="BodyText"/>
        <w:jc w:val="both"/>
        <w:rPr>
          <w:rFonts w:ascii="Calibri" w:hAnsi="Calibri"/>
          <w:sz w:val="24"/>
          <w:highlight w:val="yellow"/>
        </w:rPr>
      </w:pPr>
    </w:p>
    <w:p w:rsidR="004249DB" w:rsidRDefault="004249DB" w:rsidP="005E3A27">
      <w:pPr>
        <w:pStyle w:val="BodyText"/>
        <w:jc w:val="both"/>
        <w:rPr>
          <w:rFonts w:ascii="Calibri" w:hAnsi="Calibri"/>
          <w:sz w:val="24"/>
          <w:highlight w:val="yellow"/>
        </w:rPr>
      </w:pPr>
    </w:p>
    <w:p w:rsidR="004249DB" w:rsidRDefault="004249DB" w:rsidP="005E3A27">
      <w:pPr>
        <w:pStyle w:val="BodyText"/>
        <w:jc w:val="both"/>
        <w:rPr>
          <w:rFonts w:ascii="Calibri" w:hAnsi="Calibri"/>
          <w:sz w:val="24"/>
          <w:highlight w:val="yellow"/>
        </w:rPr>
      </w:pPr>
    </w:p>
    <w:p w:rsidR="004249DB" w:rsidRDefault="004249DB" w:rsidP="005E3A27">
      <w:pPr>
        <w:pStyle w:val="BodyText"/>
        <w:jc w:val="both"/>
        <w:rPr>
          <w:rFonts w:ascii="Calibri" w:hAnsi="Calibri"/>
          <w:sz w:val="24"/>
          <w:highlight w:val="yellow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9544"/>
      </w:tblGrid>
      <w:tr w:rsidR="004249DB" w:rsidRPr="007B24D7">
        <w:tc>
          <w:tcPr>
            <w:tcW w:w="9544" w:type="dxa"/>
            <w:shd w:val="clear" w:color="auto" w:fill="666699"/>
          </w:tcPr>
          <w:p w:rsidR="004249DB" w:rsidRPr="007B24D7" w:rsidRDefault="004249DB" w:rsidP="00A078AD">
            <w:pPr>
              <w:pStyle w:val="Heading6"/>
              <w:jc w:val="center"/>
              <w:rPr>
                <w:rFonts w:ascii="Calibri" w:hAnsi="Calibri"/>
                <w:sz w:val="28"/>
                <w:szCs w:val="28"/>
                <w:lang w:val="es-CL"/>
              </w:rPr>
            </w:pPr>
            <w:r>
              <w:rPr>
                <w:rFonts w:ascii="Calibri" w:hAnsi="Calibri"/>
                <w:sz w:val="28"/>
                <w:szCs w:val="28"/>
              </w:rPr>
              <w:t>ANTECEDENTES LABORALES.</w:t>
            </w:r>
          </w:p>
        </w:tc>
      </w:tr>
    </w:tbl>
    <w:p w:rsidR="004249DB" w:rsidRDefault="004249DB">
      <w:pPr>
        <w:pStyle w:val="BodyText2"/>
        <w:jc w:val="both"/>
        <w:rPr>
          <w:rFonts w:ascii="Times New Roman" w:hAnsi="Times New Roman"/>
          <w:b/>
          <w:bCs/>
          <w:iCs/>
          <w:color w:val="auto"/>
          <w:sz w:val="24"/>
          <w:lang w:val="pt-BR"/>
        </w:rPr>
      </w:pPr>
    </w:p>
    <w:p w:rsidR="004249DB" w:rsidRDefault="004249DB" w:rsidP="009923B9">
      <w:r w:rsidRPr="00A843C5">
        <w:rPr>
          <w:b/>
        </w:rPr>
        <w:t>Compañía de Seguros</w:t>
      </w:r>
      <w:r w:rsidRPr="00A843C5">
        <w:rPr>
          <w:b/>
        </w:rPr>
        <w:tab/>
      </w:r>
      <w:r>
        <w:tab/>
        <w:t>:</w:t>
      </w:r>
      <w:r>
        <w:tab/>
        <w:t>1987 - 1988</w:t>
      </w:r>
    </w:p>
    <w:p w:rsidR="004249DB" w:rsidRDefault="004249DB" w:rsidP="009923B9">
      <w:r w:rsidRPr="00A843C5">
        <w:rPr>
          <w:b/>
        </w:rPr>
        <w:t>Chilena Consolidada</w:t>
      </w:r>
      <w:r>
        <w:tab/>
      </w:r>
      <w:r>
        <w:tab/>
      </w:r>
      <w:r>
        <w:tab/>
        <w:t>Asistente  Corredor de Seguros</w:t>
      </w:r>
    </w:p>
    <w:p w:rsidR="004249DB" w:rsidRDefault="004249DB" w:rsidP="009923B9"/>
    <w:p w:rsidR="004249DB" w:rsidRDefault="004249DB" w:rsidP="009923B9">
      <w:r w:rsidRPr="00A843C5">
        <w:rPr>
          <w:b/>
        </w:rPr>
        <w:t>Compañía de Seguros</w:t>
      </w:r>
      <w:r w:rsidRPr="00A843C5">
        <w:rPr>
          <w:b/>
        </w:rPr>
        <w:tab/>
      </w:r>
      <w:r>
        <w:tab/>
        <w:t>:</w:t>
      </w:r>
      <w:r>
        <w:tab/>
        <w:t xml:space="preserve">1989 - 1991 </w:t>
      </w:r>
    </w:p>
    <w:p w:rsidR="004249DB" w:rsidRDefault="004249DB" w:rsidP="009923B9">
      <w:r w:rsidRPr="00A843C5">
        <w:rPr>
          <w:b/>
        </w:rPr>
        <w:t>Cruz del Sur</w:t>
      </w:r>
      <w:r>
        <w:tab/>
      </w:r>
      <w:r>
        <w:tab/>
      </w:r>
      <w:r>
        <w:tab/>
      </w:r>
      <w:r>
        <w:tab/>
      </w:r>
      <w:r>
        <w:tab/>
        <w:t>Vendedoras de Seguros</w:t>
      </w:r>
    </w:p>
    <w:p w:rsidR="004249DB" w:rsidRDefault="004249DB" w:rsidP="009923B9"/>
    <w:p w:rsidR="004249DB" w:rsidRDefault="004249DB" w:rsidP="009923B9">
      <w:r w:rsidRPr="00A843C5">
        <w:rPr>
          <w:b/>
        </w:rPr>
        <w:t>Artículos Eléctricos</w:t>
      </w:r>
      <w:r>
        <w:tab/>
      </w:r>
      <w:r>
        <w:tab/>
      </w:r>
      <w:r>
        <w:tab/>
        <w:t>:</w:t>
      </w:r>
      <w:r>
        <w:tab/>
        <w:t>1992 – 2001</w:t>
      </w:r>
    </w:p>
    <w:p w:rsidR="004249DB" w:rsidRDefault="004249DB" w:rsidP="009923B9">
      <w:r>
        <w:tab/>
      </w:r>
      <w:r>
        <w:tab/>
      </w:r>
      <w:r>
        <w:tab/>
      </w:r>
      <w:r>
        <w:tab/>
      </w:r>
      <w:r>
        <w:tab/>
      </w:r>
      <w:r>
        <w:tab/>
        <w:t>Empresa Bascotel Vendedora</w:t>
      </w:r>
    </w:p>
    <w:p w:rsidR="004249DB" w:rsidRDefault="004249DB" w:rsidP="009923B9"/>
    <w:p w:rsidR="004249DB" w:rsidRDefault="004249DB" w:rsidP="009923B9">
      <w:r w:rsidRPr="007012D8">
        <w:rPr>
          <w:b/>
        </w:rPr>
        <w:t>Dirección general de movilización</w:t>
      </w:r>
      <w:r>
        <w:tab/>
        <w:t>:</w:t>
      </w:r>
      <w:r>
        <w:tab/>
        <w:t>Administrativo</w:t>
      </w:r>
    </w:p>
    <w:p w:rsidR="004249DB" w:rsidRDefault="004249DB" w:rsidP="009923B9">
      <w:r>
        <w:tab/>
      </w:r>
      <w:r>
        <w:tab/>
      </w:r>
      <w:r>
        <w:tab/>
      </w:r>
      <w:r>
        <w:tab/>
      </w:r>
      <w:r>
        <w:tab/>
      </w:r>
      <w:r>
        <w:tab/>
        <w:t>2003 - 2005</w:t>
      </w:r>
    </w:p>
    <w:p w:rsidR="004249DB" w:rsidRDefault="004249DB" w:rsidP="009923B9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49DB" w:rsidRDefault="004249DB" w:rsidP="009923B9">
      <w:r w:rsidRPr="00A843C5">
        <w:rPr>
          <w:b/>
        </w:rPr>
        <w:t xml:space="preserve">Vendedora de </w:t>
      </w:r>
      <w:smartTag w:uri="urn:schemas-microsoft-com:office:smarttags" w:element="PersonName">
        <w:smartTagPr>
          <w:attr w:name="ProductID" w:val="la Marca Gewis"/>
        </w:smartTagPr>
        <w:r w:rsidRPr="00A843C5">
          <w:rPr>
            <w:b/>
          </w:rPr>
          <w:t>la Marca Gewis</w:t>
        </w:r>
      </w:smartTag>
      <w:r>
        <w:tab/>
        <w:t>:</w:t>
      </w:r>
      <w:r>
        <w:tab/>
        <w:t>2006-2008</w:t>
      </w:r>
    </w:p>
    <w:p w:rsidR="004249DB" w:rsidRDefault="004249DB" w:rsidP="009923B9"/>
    <w:p w:rsidR="004249DB" w:rsidRDefault="004249DB" w:rsidP="009923B9">
      <w:r w:rsidRPr="00A843C5">
        <w:rPr>
          <w:b/>
        </w:rPr>
        <w:t>Artículos Eléctricos</w:t>
      </w:r>
      <w:r>
        <w:t xml:space="preserve"> </w:t>
      </w:r>
      <w:r>
        <w:tab/>
      </w:r>
      <w:r>
        <w:tab/>
      </w:r>
      <w:r>
        <w:tab/>
      </w:r>
      <w:r>
        <w:tab/>
        <w:t>Empresa Camnet Chile Vendedora</w:t>
      </w:r>
    </w:p>
    <w:p w:rsidR="004249DB" w:rsidRDefault="004249DB" w:rsidP="009923B9"/>
    <w:p w:rsidR="004249DB" w:rsidRDefault="004249DB" w:rsidP="009923B9">
      <w:r>
        <w:rPr>
          <w:b/>
        </w:rPr>
        <w:t>Williamson Industrial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 w:rsidRPr="00E2277B">
        <w:t>Asistente de ventas</w:t>
      </w:r>
      <w:r w:rsidRPr="00E2277B">
        <w:rPr>
          <w:b/>
        </w:rPr>
        <w:tab/>
      </w:r>
      <w:r>
        <w:tab/>
      </w:r>
      <w:r>
        <w:tab/>
      </w:r>
      <w:r>
        <w:tab/>
      </w:r>
    </w:p>
    <w:p w:rsidR="004249DB" w:rsidRDefault="004249DB" w:rsidP="009923B9">
      <w:r>
        <w:tab/>
      </w:r>
      <w:r>
        <w:tab/>
      </w:r>
      <w:r>
        <w:tab/>
      </w:r>
      <w:r>
        <w:tab/>
      </w:r>
      <w:r>
        <w:tab/>
      </w:r>
      <w:r>
        <w:tab/>
        <w:t>2009-2010</w:t>
      </w:r>
    </w:p>
    <w:p w:rsidR="004249DB" w:rsidRPr="007825F3" w:rsidRDefault="004249DB" w:rsidP="009923B9">
      <w:pPr>
        <w:rPr>
          <w:b/>
        </w:rPr>
      </w:pPr>
    </w:p>
    <w:p w:rsidR="004249DB" w:rsidRPr="007825F3" w:rsidRDefault="004249DB" w:rsidP="009923B9">
      <w:pPr>
        <w:rPr>
          <w:b/>
          <w:i/>
        </w:rPr>
      </w:pPr>
      <w:r w:rsidRPr="007825F3">
        <w:rPr>
          <w:b/>
          <w:i/>
        </w:rPr>
        <w:t>Componentes Industriales</w:t>
      </w:r>
      <w:r w:rsidRPr="007825F3">
        <w:rPr>
          <w:b/>
          <w:i/>
        </w:rPr>
        <w:tab/>
      </w:r>
      <w:r w:rsidRPr="007825F3">
        <w:rPr>
          <w:b/>
          <w:i/>
        </w:rPr>
        <w:tab/>
        <w:t>:</w:t>
      </w:r>
      <w:r w:rsidRPr="007825F3">
        <w:rPr>
          <w:b/>
          <w:i/>
        </w:rPr>
        <w:tab/>
        <w:t>Ventas técnicas</w:t>
      </w:r>
      <w:r w:rsidRPr="007825F3">
        <w:rPr>
          <w:b/>
          <w:i/>
        </w:rPr>
        <w:tab/>
      </w:r>
    </w:p>
    <w:p w:rsidR="004249DB" w:rsidRPr="007825F3" w:rsidRDefault="004249DB" w:rsidP="009923B9">
      <w:pPr>
        <w:rPr>
          <w:b/>
          <w:i/>
        </w:rPr>
      </w:pPr>
      <w:r w:rsidRPr="007825F3">
        <w:rPr>
          <w:b/>
          <w:i/>
        </w:rPr>
        <w:t xml:space="preserve">         Comind</w:t>
      </w:r>
      <w:r w:rsidRPr="007825F3">
        <w:rPr>
          <w:b/>
          <w:i/>
        </w:rPr>
        <w:tab/>
      </w:r>
      <w:r w:rsidRPr="007825F3">
        <w:rPr>
          <w:b/>
          <w:i/>
        </w:rPr>
        <w:tab/>
      </w:r>
      <w:r w:rsidRPr="007825F3">
        <w:rPr>
          <w:b/>
          <w:i/>
        </w:rPr>
        <w:tab/>
      </w:r>
      <w:r w:rsidRPr="007825F3">
        <w:rPr>
          <w:b/>
          <w:i/>
        </w:rPr>
        <w:tab/>
      </w:r>
      <w:r w:rsidRPr="007825F3">
        <w:rPr>
          <w:b/>
          <w:i/>
        </w:rPr>
        <w:tab/>
        <w:t>2011-2012</w:t>
      </w:r>
    </w:p>
    <w:p w:rsidR="004249DB" w:rsidRPr="007825F3" w:rsidRDefault="004249DB" w:rsidP="009923B9">
      <w:pPr>
        <w:rPr>
          <w:i/>
          <w:sz w:val="28"/>
          <w:szCs w:val="28"/>
        </w:rPr>
      </w:pPr>
    </w:p>
    <w:p w:rsidR="004249DB" w:rsidRDefault="004249DB" w:rsidP="009923B9">
      <w:pPr>
        <w:rPr>
          <w:b/>
          <w:i/>
        </w:rPr>
      </w:pPr>
      <w:r w:rsidRPr="007825F3">
        <w:rPr>
          <w:b/>
          <w:i/>
          <w:sz w:val="28"/>
          <w:szCs w:val="28"/>
        </w:rPr>
        <w:t>Decoraciones Verona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:</w:t>
      </w:r>
      <w:r>
        <w:rPr>
          <w:b/>
          <w:i/>
          <w:sz w:val="28"/>
          <w:szCs w:val="28"/>
        </w:rPr>
        <w:tab/>
      </w:r>
      <w:r>
        <w:rPr>
          <w:b/>
          <w:i/>
        </w:rPr>
        <w:t>Ejecutiva de ventas</w:t>
      </w:r>
    </w:p>
    <w:p w:rsidR="004249DB" w:rsidRPr="007825F3" w:rsidRDefault="004249DB" w:rsidP="009923B9">
      <w:pPr>
        <w:rPr>
          <w:b/>
          <w:i/>
          <w:sz w:val="28"/>
          <w:szCs w:val="28"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2012-</w:t>
      </w:r>
      <w:r>
        <w:rPr>
          <w:b/>
          <w:i/>
          <w:sz w:val="28"/>
          <w:szCs w:val="28"/>
        </w:rPr>
        <w:tab/>
        <w:t>2015</w:t>
      </w:r>
      <w:r>
        <w:rPr>
          <w:b/>
          <w:i/>
          <w:sz w:val="28"/>
          <w:szCs w:val="28"/>
        </w:rPr>
        <w:tab/>
      </w:r>
    </w:p>
    <w:p w:rsidR="004249DB" w:rsidRPr="009923B9" w:rsidRDefault="004249DB">
      <w:pPr>
        <w:pStyle w:val="BodyText2"/>
        <w:jc w:val="both"/>
        <w:rPr>
          <w:rFonts w:ascii="Calibri" w:hAnsi="Calibri"/>
          <w:b/>
          <w:bCs/>
          <w:i/>
          <w:iCs/>
          <w:color w:val="666699"/>
          <w:sz w:val="22"/>
          <w:lang w:val="es-ES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9544"/>
      </w:tblGrid>
      <w:tr w:rsidR="004249DB" w:rsidRPr="000E0986">
        <w:tc>
          <w:tcPr>
            <w:tcW w:w="9544" w:type="dxa"/>
            <w:shd w:val="clear" w:color="auto" w:fill="666699"/>
          </w:tcPr>
          <w:p w:rsidR="004249DB" w:rsidRPr="000E0986" w:rsidRDefault="004249DB" w:rsidP="004E69BA">
            <w:pPr>
              <w:pStyle w:val="Heading6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REFERENCIAS.</w:t>
            </w:r>
          </w:p>
        </w:tc>
      </w:tr>
    </w:tbl>
    <w:p w:rsidR="004249DB" w:rsidRDefault="004249DB" w:rsidP="007A7975">
      <w:pPr>
        <w:rPr>
          <w:rFonts w:ascii="Calibri" w:hAnsi="Calibri"/>
          <w:b/>
          <w:bCs/>
          <w:sz w:val="20"/>
          <w:lang w:val="es-CL"/>
        </w:rPr>
      </w:pPr>
    </w:p>
    <w:p w:rsidR="004249DB" w:rsidRPr="00A843C5" w:rsidRDefault="004249DB" w:rsidP="009923B9">
      <w:pPr>
        <w:rPr>
          <w:b/>
        </w:rPr>
      </w:pPr>
      <w:r w:rsidRPr="00A843C5">
        <w:rPr>
          <w:b/>
        </w:rPr>
        <w:t xml:space="preserve">Felipe Bascuñán Correa </w:t>
      </w:r>
    </w:p>
    <w:p w:rsidR="004249DB" w:rsidRPr="00A843C5" w:rsidRDefault="004249DB" w:rsidP="009923B9">
      <w:pPr>
        <w:rPr>
          <w:b/>
        </w:rPr>
      </w:pPr>
      <w:r w:rsidRPr="00A843C5">
        <w:rPr>
          <w:b/>
        </w:rPr>
        <w:t xml:space="preserve">Dueño de Empresa Bascotel </w:t>
      </w:r>
    </w:p>
    <w:p w:rsidR="004249DB" w:rsidRPr="00A843C5" w:rsidRDefault="004249DB" w:rsidP="009923B9">
      <w:pPr>
        <w:rPr>
          <w:b/>
        </w:rPr>
      </w:pPr>
      <w:r w:rsidRPr="00A843C5">
        <w:rPr>
          <w:b/>
        </w:rPr>
        <w:t xml:space="preserve">Fono: 699.31.13 </w:t>
      </w:r>
    </w:p>
    <w:p w:rsidR="004249DB" w:rsidRPr="00CE7F84" w:rsidRDefault="004249DB">
      <w:pPr>
        <w:pStyle w:val="BodyText2"/>
        <w:jc w:val="both"/>
        <w:rPr>
          <w:rFonts w:ascii="Calibri" w:hAnsi="Calibri"/>
          <w:b/>
          <w:bCs/>
          <w:i/>
          <w:iCs/>
          <w:color w:val="auto"/>
          <w:sz w:val="24"/>
          <w:lang w:val="pt-BR"/>
        </w:rPr>
      </w:pPr>
      <w:r w:rsidRPr="00CE7F84">
        <w:rPr>
          <w:rFonts w:ascii="Calibri" w:hAnsi="Calibri"/>
          <w:b/>
          <w:bCs/>
          <w:i/>
          <w:iCs/>
          <w:color w:val="auto"/>
          <w:sz w:val="24"/>
          <w:lang w:val="pt-BR"/>
        </w:rPr>
        <w:t>Carlo Molina Componentes Industrial</w:t>
      </w:r>
    </w:p>
    <w:p w:rsidR="004249DB" w:rsidRDefault="004249DB">
      <w:pPr>
        <w:pStyle w:val="BodyText2"/>
        <w:jc w:val="both"/>
        <w:rPr>
          <w:rFonts w:ascii="Calibri" w:hAnsi="Calibri"/>
          <w:b/>
          <w:bCs/>
          <w:i/>
          <w:iCs/>
          <w:color w:val="auto"/>
          <w:sz w:val="24"/>
          <w:lang w:val="pt-BR"/>
        </w:rPr>
      </w:pPr>
      <w:r w:rsidRPr="00CE7F84">
        <w:rPr>
          <w:rFonts w:ascii="Calibri" w:hAnsi="Calibri"/>
          <w:b/>
          <w:bCs/>
          <w:i/>
          <w:iCs/>
          <w:color w:val="auto"/>
          <w:sz w:val="24"/>
          <w:lang w:val="pt-BR"/>
        </w:rPr>
        <w:t>Gerente General</w:t>
      </w:r>
    </w:p>
    <w:p w:rsidR="004249DB" w:rsidRPr="00CE7F84" w:rsidRDefault="004249DB">
      <w:pPr>
        <w:pStyle w:val="BodyText2"/>
        <w:jc w:val="both"/>
        <w:rPr>
          <w:rFonts w:ascii="Calibri" w:hAnsi="Calibri"/>
          <w:b/>
          <w:bCs/>
          <w:i/>
          <w:iCs/>
          <w:color w:val="auto"/>
          <w:sz w:val="36"/>
          <w:szCs w:val="36"/>
          <w:lang w:val="pt-BR"/>
        </w:rPr>
      </w:pPr>
      <w:smartTag w:uri="urn:schemas-microsoft-com:office:smarttags" w:element="PersonName">
        <w:smartTagPr>
          <w:attr w:name="ProductID" w:val="Felipe Barbieri"/>
        </w:smartTagPr>
        <w:r>
          <w:rPr>
            <w:rFonts w:ascii="Calibri" w:hAnsi="Calibri"/>
            <w:b/>
            <w:bCs/>
            <w:i/>
            <w:iCs/>
            <w:color w:val="auto"/>
            <w:sz w:val="24"/>
            <w:lang w:val="pt-BR"/>
          </w:rPr>
          <w:t>Felipe Barbieri</w:t>
        </w:r>
      </w:smartTag>
      <w:r>
        <w:rPr>
          <w:rFonts w:ascii="Calibri" w:hAnsi="Calibri"/>
          <w:b/>
          <w:bCs/>
          <w:i/>
          <w:iCs/>
          <w:color w:val="auto"/>
          <w:sz w:val="24"/>
          <w:lang w:val="pt-BR"/>
        </w:rPr>
        <w:t xml:space="preserve"> 2221592</w:t>
      </w:r>
      <w:r w:rsidRPr="00CE7F84">
        <w:rPr>
          <w:rFonts w:ascii="Calibri" w:hAnsi="Calibri"/>
          <w:b/>
          <w:bCs/>
          <w:i/>
          <w:iCs/>
          <w:color w:val="auto"/>
          <w:sz w:val="36"/>
          <w:szCs w:val="36"/>
          <w:lang w:val="pt-BR"/>
        </w:rPr>
        <w:t xml:space="preserve"> </w:t>
      </w:r>
    </w:p>
    <w:sectPr w:rsidR="004249DB" w:rsidRPr="00CE7F84" w:rsidSect="009825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9DB" w:rsidRDefault="004249DB">
      <w:r>
        <w:separator/>
      </w:r>
    </w:p>
  </w:endnote>
  <w:endnote w:type="continuationSeparator" w:id="0">
    <w:p w:rsidR="004249DB" w:rsidRDefault="00424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9DB" w:rsidRDefault="004249D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9DB" w:rsidRDefault="004249DB" w:rsidP="001E7BDE">
    <w:pPr>
      <w:pStyle w:val="Heading3"/>
      <w:pBdr>
        <w:bottom w:val="single" w:sz="12" w:space="1" w:color="auto"/>
      </w:pBdr>
      <w:jc w:val="left"/>
      <w:rPr>
        <w:i/>
        <w:iCs/>
        <w:color w:val="000080"/>
        <w:lang w:val="en-US"/>
      </w:rPr>
    </w:pPr>
  </w:p>
  <w:p w:rsidR="004249DB" w:rsidRPr="005128A7" w:rsidRDefault="004249DB" w:rsidP="005128A7">
    <w:pPr>
      <w:spacing w:before="100" w:beforeAutospacing="1" w:after="100" w:afterAutospacing="1"/>
      <w:ind w:left="720"/>
      <w:jc w:val="center"/>
      <w:rPr>
        <w:rFonts w:ascii="Calibri" w:hAnsi="Calibri"/>
        <w:b/>
        <w:i/>
        <w:sz w:val="36"/>
        <w:szCs w:val="36"/>
        <w:lang w:eastAsia="es-MX"/>
      </w:rPr>
    </w:pPr>
    <w:r w:rsidRPr="005128A7">
      <w:rPr>
        <w:rFonts w:ascii="Calibri" w:hAnsi="Calibri"/>
        <w:b/>
        <w:i/>
        <w:sz w:val="36"/>
        <w:szCs w:val="36"/>
      </w:rPr>
      <w:t>Alicia del Carmen Orrego Toro</w:t>
    </w:r>
  </w:p>
  <w:p w:rsidR="004249DB" w:rsidRDefault="004249DB" w:rsidP="005128A7">
    <w:pPr>
      <w:pStyle w:val="Heading3"/>
      <w:jc w:val="center"/>
      <w:rPr>
        <w:rFonts w:ascii="Calibri" w:hAnsi="Calibri"/>
        <w:sz w:val="28"/>
        <w:szCs w:val="28"/>
      </w:rPr>
    </w:pPr>
    <w:r w:rsidRPr="000E0986">
      <w:rPr>
        <w:rFonts w:ascii="Calibri" w:hAnsi="Calibri"/>
        <w:sz w:val="28"/>
        <w:szCs w:val="28"/>
      </w:rPr>
      <w:t>Santiago,</w:t>
    </w:r>
    <w:r>
      <w:rPr>
        <w:rFonts w:ascii="Calibri" w:hAnsi="Calibri"/>
        <w:sz w:val="28"/>
        <w:szCs w:val="28"/>
      </w:rPr>
      <w:t xml:space="preserve"> 2015</w:t>
    </w:r>
  </w:p>
  <w:p w:rsidR="004249DB" w:rsidRPr="000E0986" w:rsidRDefault="004249DB" w:rsidP="005128A7">
    <w:pPr>
      <w:pStyle w:val="Heading3"/>
      <w:jc w:val="center"/>
      <w:rPr>
        <w:rFonts w:ascii="Calibri" w:hAnsi="Calibri"/>
        <w:i/>
        <w:iCs/>
        <w:sz w:val="28"/>
        <w:szCs w:val="28"/>
      </w:rPr>
    </w:pPr>
    <w:r w:rsidRPr="000E0986">
      <w:rPr>
        <w:rFonts w:ascii="Calibri" w:hAnsi="Calibri"/>
        <w:sz w:val="28"/>
        <w:szCs w:val="28"/>
      </w:rPr>
      <w:t>.</w:t>
    </w:r>
  </w:p>
  <w:p w:rsidR="004249DB" w:rsidRPr="006E73C2" w:rsidRDefault="004249DB" w:rsidP="001E7BDE">
    <w:pPr>
      <w:pStyle w:val="Footer"/>
      <w:rPr>
        <w:lang w:val="es-C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9DB" w:rsidRDefault="004249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9DB" w:rsidRDefault="004249DB">
      <w:r>
        <w:separator/>
      </w:r>
    </w:p>
  </w:footnote>
  <w:footnote w:type="continuationSeparator" w:id="0">
    <w:p w:rsidR="004249DB" w:rsidRDefault="004249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9DB" w:rsidRDefault="004249D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9DB" w:rsidRPr="00A106EE" w:rsidRDefault="004249DB" w:rsidP="00A106EE">
    <w:pPr>
      <w:pStyle w:val="Heading3"/>
      <w:pBdr>
        <w:bottom w:val="single" w:sz="12" w:space="1" w:color="auto"/>
      </w:pBdr>
      <w:jc w:val="center"/>
      <w:rPr>
        <w:rFonts w:ascii="Calibri" w:hAnsi="Calibri"/>
        <w:i/>
        <w:iCs/>
        <w:sz w:val="28"/>
        <w:szCs w:val="28"/>
        <w:lang w:val="en-US"/>
      </w:rPr>
    </w:pPr>
    <w:r w:rsidRPr="000E0986">
      <w:rPr>
        <w:rFonts w:ascii="Calibri" w:hAnsi="Calibri"/>
        <w:i/>
        <w:iCs/>
        <w:sz w:val="28"/>
        <w:szCs w:val="28"/>
        <w:lang w:val="en-US"/>
      </w:rPr>
      <w:t>CURRICULUM</w:t>
    </w:r>
    <w:r w:rsidRPr="000E0986">
      <w:rPr>
        <w:rFonts w:ascii="Calibri" w:hAnsi="Calibri"/>
        <w:i/>
        <w:iCs/>
        <w:sz w:val="28"/>
        <w:szCs w:val="28"/>
      </w:rPr>
      <w:t xml:space="preserve"> </w:t>
    </w:r>
    <w:r>
      <w:rPr>
        <w:rFonts w:ascii="Calibri" w:hAnsi="Calibri"/>
        <w:i/>
        <w:iCs/>
        <w:sz w:val="28"/>
        <w:szCs w:val="28"/>
        <w:lang w:val="en-US"/>
      </w:rPr>
      <w:t>VITAE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9DB" w:rsidRDefault="004249D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7C82"/>
    <w:multiLevelType w:val="hybridMultilevel"/>
    <w:tmpl w:val="B92AFC46"/>
    <w:lvl w:ilvl="0" w:tplc="08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0E3C2C"/>
    <w:multiLevelType w:val="hybridMultilevel"/>
    <w:tmpl w:val="63AAE55C"/>
    <w:lvl w:ilvl="0" w:tplc="CF5A32D4">
      <w:numFmt w:val="bullet"/>
      <w:lvlText w:val="•"/>
      <w:legacy w:legacy="1" w:legacySpace="0" w:legacyIndent="0"/>
      <w:lvlJc w:val="left"/>
      <w:rPr>
        <w:rFonts w:ascii="Tahoma" w:hAnsi="Tahoma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080F5A40"/>
    <w:multiLevelType w:val="hybridMultilevel"/>
    <w:tmpl w:val="C750FB02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35270D"/>
    <w:multiLevelType w:val="hybridMultilevel"/>
    <w:tmpl w:val="C0E21D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0D4563"/>
    <w:multiLevelType w:val="hybridMultilevel"/>
    <w:tmpl w:val="C750FB02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272F26"/>
    <w:multiLevelType w:val="hybridMultilevel"/>
    <w:tmpl w:val="030AD3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563773"/>
    <w:multiLevelType w:val="hybridMultilevel"/>
    <w:tmpl w:val="CAEEB9FE"/>
    <w:lvl w:ilvl="0" w:tplc="CF5A32D4">
      <w:numFmt w:val="bullet"/>
      <w:lvlText w:val="•"/>
      <w:legacy w:legacy="1" w:legacySpace="0" w:legacyIndent="0"/>
      <w:lvlJc w:val="left"/>
      <w:rPr>
        <w:rFonts w:ascii="Tahoma" w:hAnsi="Tahoma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28298E"/>
    <w:multiLevelType w:val="hybridMultilevel"/>
    <w:tmpl w:val="BCDE29B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9E5FB5"/>
    <w:multiLevelType w:val="hybridMultilevel"/>
    <w:tmpl w:val="394ED7C8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979CD"/>
    <w:multiLevelType w:val="hybridMultilevel"/>
    <w:tmpl w:val="EB0CD4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1E21A6"/>
    <w:multiLevelType w:val="hybridMultilevel"/>
    <w:tmpl w:val="25C4376E"/>
    <w:lvl w:ilvl="0" w:tplc="08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EE5BCC"/>
    <w:multiLevelType w:val="hybridMultilevel"/>
    <w:tmpl w:val="F5A66A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EE71D9"/>
    <w:multiLevelType w:val="hybridMultilevel"/>
    <w:tmpl w:val="C750FB02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B90729"/>
    <w:multiLevelType w:val="multilevel"/>
    <w:tmpl w:val="4110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750C29"/>
    <w:multiLevelType w:val="hybridMultilevel"/>
    <w:tmpl w:val="4404B8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3B6EB2"/>
    <w:multiLevelType w:val="hybridMultilevel"/>
    <w:tmpl w:val="DDC2DF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870661"/>
    <w:multiLevelType w:val="hybridMultilevel"/>
    <w:tmpl w:val="EB909D04"/>
    <w:lvl w:ilvl="0" w:tplc="0C0A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388928D7"/>
    <w:multiLevelType w:val="hybridMultilevel"/>
    <w:tmpl w:val="DE50352C"/>
    <w:lvl w:ilvl="0" w:tplc="080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390E095B"/>
    <w:multiLevelType w:val="hybridMultilevel"/>
    <w:tmpl w:val="3CF4D8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7A3E84"/>
    <w:multiLevelType w:val="hybridMultilevel"/>
    <w:tmpl w:val="94C6F7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9E6634"/>
    <w:multiLevelType w:val="hybridMultilevel"/>
    <w:tmpl w:val="44F61A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CE4578"/>
    <w:multiLevelType w:val="hybridMultilevel"/>
    <w:tmpl w:val="A6743F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550FD5"/>
    <w:multiLevelType w:val="hybridMultilevel"/>
    <w:tmpl w:val="A02A12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2B1368C"/>
    <w:multiLevelType w:val="hybridMultilevel"/>
    <w:tmpl w:val="82323596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B77BE4"/>
    <w:multiLevelType w:val="hybridMultilevel"/>
    <w:tmpl w:val="D090AA54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44B8143C"/>
    <w:multiLevelType w:val="hybridMultilevel"/>
    <w:tmpl w:val="EF38F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7C38C1"/>
    <w:multiLevelType w:val="hybridMultilevel"/>
    <w:tmpl w:val="E5AEF9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EC0AF2"/>
    <w:multiLevelType w:val="hybridMultilevel"/>
    <w:tmpl w:val="C750FB02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EB952BF"/>
    <w:multiLevelType w:val="multilevel"/>
    <w:tmpl w:val="7D78C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2084EC9"/>
    <w:multiLevelType w:val="hybridMultilevel"/>
    <w:tmpl w:val="6C346002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58557B70"/>
    <w:multiLevelType w:val="hybridMultilevel"/>
    <w:tmpl w:val="9CC257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B422C92"/>
    <w:multiLevelType w:val="multilevel"/>
    <w:tmpl w:val="40345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BBB59E7"/>
    <w:multiLevelType w:val="hybridMultilevel"/>
    <w:tmpl w:val="C750FB02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CF445A9"/>
    <w:multiLevelType w:val="hybridMultilevel"/>
    <w:tmpl w:val="5B6212F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BF793D"/>
    <w:multiLevelType w:val="hybridMultilevel"/>
    <w:tmpl w:val="D83E8566"/>
    <w:lvl w:ilvl="0" w:tplc="CF5A32D4">
      <w:numFmt w:val="bullet"/>
      <w:lvlText w:val="•"/>
      <w:legacy w:legacy="1" w:legacySpace="0" w:legacyIndent="0"/>
      <w:lvlJc w:val="left"/>
      <w:rPr>
        <w:rFonts w:ascii="Tahoma" w:hAnsi="Tahoma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3F60F27"/>
    <w:multiLevelType w:val="hybridMultilevel"/>
    <w:tmpl w:val="C750FB02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A157E39"/>
    <w:multiLevelType w:val="hybridMultilevel"/>
    <w:tmpl w:val="E20A27F2"/>
    <w:lvl w:ilvl="0" w:tplc="66F437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2359CA"/>
    <w:multiLevelType w:val="hybridMultilevel"/>
    <w:tmpl w:val="D70A22F8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6C750DA7"/>
    <w:multiLevelType w:val="hybridMultilevel"/>
    <w:tmpl w:val="544EB182"/>
    <w:lvl w:ilvl="0" w:tplc="5A5E2E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E174759"/>
    <w:multiLevelType w:val="hybridMultilevel"/>
    <w:tmpl w:val="C9041D16"/>
    <w:lvl w:ilvl="0" w:tplc="CF5A32D4">
      <w:numFmt w:val="bullet"/>
      <w:lvlText w:val="•"/>
      <w:legacy w:legacy="1" w:legacySpace="0" w:legacyIndent="0"/>
      <w:lvlJc w:val="left"/>
      <w:rPr>
        <w:rFonts w:ascii="Tahoma" w:hAnsi="Tahoma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E9D48E5"/>
    <w:multiLevelType w:val="hybridMultilevel"/>
    <w:tmpl w:val="90C684F2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A2C2D73"/>
    <w:multiLevelType w:val="hybridMultilevel"/>
    <w:tmpl w:val="B55403A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3"/>
  </w:num>
  <w:num w:numId="4">
    <w:abstractNumId w:val="14"/>
  </w:num>
  <w:num w:numId="5">
    <w:abstractNumId w:val="26"/>
  </w:num>
  <w:num w:numId="6">
    <w:abstractNumId w:val="30"/>
  </w:num>
  <w:num w:numId="7">
    <w:abstractNumId w:val="38"/>
  </w:num>
  <w:num w:numId="8">
    <w:abstractNumId w:val="15"/>
  </w:num>
  <w:num w:numId="9">
    <w:abstractNumId w:val="41"/>
  </w:num>
  <w:num w:numId="10">
    <w:abstractNumId w:val="40"/>
  </w:num>
  <w:num w:numId="11">
    <w:abstractNumId w:val="39"/>
  </w:num>
  <w:num w:numId="12">
    <w:abstractNumId w:val="6"/>
  </w:num>
  <w:num w:numId="13">
    <w:abstractNumId w:val="1"/>
  </w:num>
  <w:num w:numId="14">
    <w:abstractNumId w:val="34"/>
  </w:num>
  <w:num w:numId="15">
    <w:abstractNumId w:val="16"/>
  </w:num>
  <w:num w:numId="16">
    <w:abstractNumId w:val="21"/>
  </w:num>
  <w:num w:numId="17">
    <w:abstractNumId w:val="23"/>
  </w:num>
  <w:num w:numId="18">
    <w:abstractNumId w:val="19"/>
  </w:num>
  <w:num w:numId="19">
    <w:abstractNumId w:val="32"/>
  </w:num>
  <w:num w:numId="20">
    <w:abstractNumId w:val="4"/>
  </w:num>
  <w:num w:numId="21">
    <w:abstractNumId w:val="12"/>
  </w:num>
  <w:num w:numId="22">
    <w:abstractNumId w:val="2"/>
  </w:num>
  <w:num w:numId="23">
    <w:abstractNumId w:val="27"/>
  </w:num>
  <w:num w:numId="24">
    <w:abstractNumId w:val="22"/>
  </w:num>
  <w:num w:numId="25">
    <w:abstractNumId w:val="35"/>
  </w:num>
  <w:num w:numId="26">
    <w:abstractNumId w:val="13"/>
  </w:num>
  <w:num w:numId="27">
    <w:abstractNumId w:val="18"/>
  </w:num>
  <w:num w:numId="28">
    <w:abstractNumId w:val="36"/>
  </w:num>
  <w:num w:numId="29">
    <w:abstractNumId w:val="8"/>
  </w:num>
  <w:num w:numId="30">
    <w:abstractNumId w:val="11"/>
  </w:num>
  <w:num w:numId="31">
    <w:abstractNumId w:val="31"/>
  </w:num>
  <w:num w:numId="32">
    <w:abstractNumId w:val="28"/>
  </w:num>
  <w:num w:numId="33">
    <w:abstractNumId w:val="33"/>
  </w:num>
  <w:num w:numId="34">
    <w:abstractNumId w:val="10"/>
  </w:num>
  <w:num w:numId="35">
    <w:abstractNumId w:val="0"/>
  </w:num>
  <w:num w:numId="36">
    <w:abstractNumId w:val="7"/>
  </w:num>
  <w:num w:numId="37">
    <w:abstractNumId w:val="5"/>
  </w:num>
  <w:num w:numId="38">
    <w:abstractNumId w:val="25"/>
  </w:num>
  <w:num w:numId="39">
    <w:abstractNumId w:val="17"/>
  </w:num>
  <w:num w:numId="40">
    <w:abstractNumId w:val="37"/>
  </w:num>
  <w:num w:numId="41">
    <w:abstractNumId w:val="24"/>
  </w:num>
  <w:num w:numId="4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D0E"/>
    <w:rsid w:val="000018C7"/>
    <w:rsid w:val="00014D4A"/>
    <w:rsid w:val="00055F66"/>
    <w:rsid w:val="00070047"/>
    <w:rsid w:val="000959C9"/>
    <w:rsid w:val="00096B3D"/>
    <w:rsid w:val="000A0E60"/>
    <w:rsid w:val="000A2AE1"/>
    <w:rsid w:val="000A7B00"/>
    <w:rsid w:val="000B0DBC"/>
    <w:rsid w:val="000B1B8E"/>
    <w:rsid w:val="000B30B9"/>
    <w:rsid w:val="000C025B"/>
    <w:rsid w:val="000C2962"/>
    <w:rsid w:val="000C30EA"/>
    <w:rsid w:val="000D3FD4"/>
    <w:rsid w:val="000D68EE"/>
    <w:rsid w:val="000E0658"/>
    <w:rsid w:val="000E0986"/>
    <w:rsid w:val="000E61A2"/>
    <w:rsid w:val="00103524"/>
    <w:rsid w:val="001066FF"/>
    <w:rsid w:val="001203A0"/>
    <w:rsid w:val="001217F4"/>
    <w:rsid w:val="0013131D"/>
    <w:rsid w:val="00131B2A"/>
    <w:rsid w:val="001333E5"/>
    <w:rsid w:val="00134838"/>
    <w:rsid w:val="00135FDD"/>
    <w:rsid w:val="00182376"/>
    <w:rsid w:val="00186189"/>
    <w:rsid w:val="001A115B"/>
    <w:rsid w:val="001B2FBD"/>
    <w:rsid w:val="001E7BDE"/>
    <w:rsid w:val="001F4AF3"/>
    <w:rsid w:val="00200695"/>
    <w:rsid w:val="00206C44"/>
    <w:rsid w:val="00233C33"/>
    <w:rsid w:val="00235550"/>
    <w:rsid w:val="00240D87"/>
    <w:rsid w:val="00242898"/>
    <w:rsid w:val="00262183"/>
    <w:rsid w:val="002624F3"/>
    <w:rsid w:val="00263276"/>
    <w:rsid w:val="002676C2"/>
    <w:rsid w:val="002764F2"/>
    <w:rsid w:val="0028080A"/>
    <w:rsid w:val="00282B6B"/>
    <w:rsid w:val="00293B3D"/>
    <w:rsid w:val="002A16B0"/>
    <w:rsid w:val="002A3B4F"/>
    <w:rsid w:val="002B1377"/>
    <w:rsid w:val="002B47EA"/>
    <w:rsid w:val="002C520D"/>
    <w:rsid w:val="00311FAA"/>
    <w:rsid w:val="0031316B"/>
    <w:rsid w:val="0032012A"/>
    <w:rsid w:val="00320CF7"/>
    <w:rsid w:val="00325FC0"/>
    <w:rsid w:val="0033711E"/>
    <w:rsid w:val="00337D5E"/>
    <w:rsid w:val="00363E72"/>
    <w:rsid w:val="00366AA1"/>
    <w:rsid w:val="00393FC4"/>
    <w:rsid w:val="003B4FC7"/>
    <w:rsid w:val="003B4FEA"/>
    <w:rsid w:val="003B505A"/>
    <w:rsid w:val="003C566F"/>
    <w:rsid w:val="003D4E4A"/>
    <w:rsid w:val="003E1689"/>
    <w:rsid w:val="003F03A4"/>
    <w:rsid w:val="003F3CEE"/>
    <w:rsid w:val="003F74D4"/>
    <w:rsid w:val="00400F41"/>
    <w:rsid w:val="00401DCA"/>
    <w:rsid w:val="00403220"/>
    <w:rsid w:val="00412210"/>
    <w:rsid w:val="00413CE5"/>
    <w:rsid w:val="004177D9"/>
    <w:rsid w:val="004249DB"/>
    <w:rsid w:val="004404F3"/>
    <w:rsid w:val="00440619"/>
    <w:rsid w:val="00454454"/>
    <w:rsid w:val="00464739"/>
    <w:rsid w:val="00470113"/>
    <w:rsid w:val="0047574E"/>
    <w:rsid w:val="00487497"/>
    <w:rsid w:val="004A6AD9"/>
    <w:rsid w:val="004B642B"/>
    <w:rsid w:val="004B6BB7"/>
    <w:rsid w:val="004E69BA"/>
    <w:rsid w:val="004E74C6"/>
    <w:rsid w:val="004E7C5A"/>
    <w:rsid w:val="004F0A4F"/>
    <w:rsid w:val="004F1C78"/>
    <w:rsid w:val="00502066"/>
    <w:rsid w:val="00502B01"/>
    <w:rsid w:val="005046A7"/>
    <w:rsid w:val="00504C33"/>
    <w:rsid w:val="005128A7"/>
    <w:rsid w:val="0052109C"/>
    <w:rsid w:val="0054759A"/>
    <w:rsid w:val="00581280"/>
    <w:rsid w:val="00582BD2"/>
    <w:rsid w:val="005839F9"/>
    <w:rsid w:val="0059055D"/>
    <w:rsid w:val="005967DF"/>
    <w:rsid w:val="005A491E"/>
    <w:rsid w:val="005C32DE"/>
    <w:rsid w:val="005C60B2"/>
    <w:rsid w:val="005D1FCF"/>
    <w:rsid w:val="005E265B"/>
    <w:rsid w:val="005E3A27"/>
    <w:rsid w:val="005E4C3B"/>
    <w:rsid w:val="005F37E2"/>
    <w:rsid w:val="005F4D3A"/>
    <w:rsid w:val="005F6B65"/>
    <w:rsid w:val="005F77E3"/>
    <w:rsid w:val="00615D31"/>
    <w:rsid w:val="0062333E"/>
    <w:rsid w:val="00644A42"/>
    <w:rsid w:val="00645F94"/>
    <w:rsid w:val="00680037"/>
    <w:rsid w:val="00684F4F"/>
    <w:rsid w:val="006B34FB"/>
    <w:rsid w:val="006C2106"/>
    <w:rsid w:val="006C33CD"/>
    <w:rsid w:val="006D050B"/>
    <w:rsid w:val="006D23D8"/>
    <w:rsid w:val="006D3B85"/>
    <w:rsid w:val="006D725D"/>
    <w:rsid w:val="006E0932"/>
    <w:rsid w:val="006E27F1"/>
    <w:rsid w:val="006E4276"/>
    <w:rsid w:val="006E73C2"/>
    <w:rsid w:val="006F6824"/>
    <w:rsid w:val="007012D8"/>
    <w:rsid w:val="0070585F"/>
    <w:rsid w:val="00714AAB"/>
    <w:rsid w:val="00714AF1"/>
    <w:rsid w:val="00723F48"/>
    <w:rsid w:val="007300D4"/>
    <w:rsid w:val="00737E1D"/>
    <w:rsid w:val="007400E1"/>
    <w:rsid w:val="00747F2A"/>
    <w:rsid w:val="00760241"/>
    <w:rsid w:val="00766CA9"/>
    <w:rsid w:val="00773BCB"/>
    <w:rsid w:val="00775144"/>
    <w:rsid w:val="007768EB"/>
    <w:rsid w:val="00777672"/>
    <w:rsid w:val="007825F3"/>
    <w:rsid w:val="0078710F"/>
    <w:rsid w:val="0079160A"/>
    <w:rsid w:val="0079647A"/>
    <w:rsid w:val="007968E9"/>
    <w:rsid w:val="007A614E"/>
    <w:rsid w:val="007A7975"/>
    <w:rsid w:val="007B24D7"/>
    <w:rsid w:val="007B6AC0"/>
    <w:rsid w:val="007C65C7"/>
    <w:rsid w:val="007C700E"/>
    <w:rsid w:val="007C7524"/>
    <w:rsid w:val="007D499E"/>
    <w:rsid w:val="007D79CC"/>
    <w:rsid w:val="007F74A0"/>
    <w:rsid w:val="00802A6D"/>
    <w:rsid w:val="00813972"/>
    <w:rsid w:val="00844F46"/>
    <w:rsid w:val="00850C1C"/>
    <w:rsid w:val="008546D6"/>
    <w:rsid w:val="00876176"/>
    <w:rsid w:val="008A4EF2"/>
    <w:rsid w:val="008B3A5E"/>
    <w:rsid w:val="008B5CBB"/>
    <w:rsid w:val="008D645A"/>
    <w:rsid w:val="008E15E0"/>
    <w:rsid w:val="008E6F58"/>
    <w:rsid w:val="008E7EE5"/>
    <w:rsid w:val="008F0491"/>
    <w:rsid w:val="008F6285"/>
    <w:rsid w:val="00906FDA"/>
    <w:rsid w:val="009101AA"/>
    <w:rsid w:val="00925F1E"/>
    <w:rsid w:val="00937684"/>
    <w:rsid w:val="00941B4B"/>
    <w:rsid w:val="009443F1"/>
    <w:rsid w:val="00946E9E"/>
    <w:rsid w:val="00947C1C"/>
    <w:rsid w:val="00950260"/>
    <w:rsid w:val="00955F45"/>
    <w:rsid w:val="00956F11"/>
    <w:rsid w:val="00957D0E"/>
    <w:rsid w:val="00963418"/>
    <w:rsid w:val="009763AC"/>
    <w:rsid w:val="00982555"/>
    <w:rsid w:val="00983BA2"/>
    <w:rsid w:val="009923B9"/>
    <w:rsid w:val="00994844"/>
    <w:rsid w:val="009A4432"/>
    <w:rsid w:val="009A58E3"/>
    <w:rsid w:val="009B04DB"/>
    <w:rsid w:val="009C1620"/>
    <w:rsid w:val="009C1949"/>
    <w:rsid w:val="009C7E4F"/>
    <w:rsid w:val="009D00E4"/>
    <w:rsid w:val="009D3117"/>
    <w:rsid w:val="009E11AE"/>
    <w:rsid w:val="009F598C"/>
    <w:rsid w:val="00A078AD"/>
    <w:rsid w:val="00A106EE"/>
    <w:rsid w:val="00A15423"/>
    <w:rsid w:val="00A20DA0"/>
    <w:rsid w:val="00A24447"/>
    <w:rsid w:val="00A25A12"/>
    <w:rsid w:val="00A30E40"/>
    <w:rsid w:val="00A36107"/>
    <w:rsid w:val="00A44CC2"/>
    <w:rsid w:val="00A664AB"/>
    <w:rsid w:val="00A71B4C"/>
    <w:rsid w:val="00A77437"/>
    <w:rsid w:val="00A843C5"/>
    <w:rsid w:val="00A95488"/>
    <w:rsid w:val="00A96279"/>
    <w:rsid w:val="00AA0AA7"/>
    <w:rsid w:val="00AA0FDC"/>
    <w:rsid w:val="00AA4912"/>
    <w:rsid w:val="00AA55F9"/>
    <w:rsid w:val="00AB3F86"/>
    <w:rsid w:val="00AB647F"/>
    <w:rsid w:val="00AC29D5"/>
    <w:rsid w:val="00AC5D77"/>
    <w:rsid w:val="00AD1D79"/>
    <w:rsid w:val="00AE1166"/>
    <w:rsid w:val="00AE2DA5"/>
    <w:rsid w:val="00AF4468"/>
    <w:rsid w:val="00AF5ECB"/>
    <w:rsid w:val="00AF7924"/>
    <w:rsid w:val="00B11EF5"/>
    <w:rsid w:val="00B23069"/>
    <w:rsid w:val="00B517E6"/>
    <w:rsid w:val="00B62050"/>
    <w:rsid w:val="00B64D40"/>
    <w:rsid w:val="00B67EFC"/>
    <w:rsid w:val="00B928EE"/>
    <w:rsid w:val="00BB79E1"/>
    <w:rsid w:val="00BC085E"/>
    <w:rsid w:val="00BC7F7E"/>
    <w:rsid w:val="00BD1DFE"/>
    <w:rsid w:val="00BF6C96"/>
    <w:rsid w:val="00BF733E"/>
    <w:rsid w:val="00C15D2D"/>
    <w:rsid w:val="00C71912"/>
    <w:rsid w:val="00C75C70"/>
    <w:rsid w:val="00C77E1B"/>
    <w:rsid w:val="00C81843"/>
    <w:rsid w:val="00C8679A"/>
    <w:rsid w:val="00C974D5"/>
    <w:rsid w:val="00CA3411"/>
    <w:rsid w:val="00CA5DA0"/>
    <w:rsid w:val="00CB0EBB"/>
    <w:rsid w:val="00CB7F33"/>
    <w:rsid w:val="00CC04AA"/>
    <w:rsid w:val="00CC7E8D"/>
    <w:rsid w:val="00CE0A28"/>
    <w:rsid w:val="00CE2D73"/>
    <w:rsid w:val="00CE686D"/>
    <w:rsid w:val="00CE7290"/>
    <w:rsid w:val="00CE7F84"/>
    <w:rsid w:val="00D10534"/>
    <w:rsid w:val="00D163C3"/>
    <w:rsid w:val="00D1772E"/>
    <w:rsid w:val="00D243C3"/>
    <w:rsid w:val="00D4258E"/>
    <w:rsid w:val="00D736FB"/>
    <w:rsid w:val="00D73F15"/>
    <w:rsid w:val="00D80C99"/>
    <w:rsid w:val="00D829B0"/>
    <w:rsid w:val="00D83E6D"/>
    <w:rsid w:val="00DB0A98"/>
    <w:rsid w:val="00DD4DD5"/>
    <w:rsid w:val="00DE70AB"/>
    <w:rsid w:val="00E04594"/>
    <w:rsid w:val="00E16C73"/>
    <w:rsid w:val="00E2277B"/>
    <w:rsid w:val="00E22E4C"/>
    <w:rsid w:val="00E26547"/>
    <w:rsid w:val="00E26B44"/>
    <w:rsid w:val="00E354FF"/>
    <w:rsid w:val="00E379E7"/>
    <w:rsid w:val="00E37B12"/>
    <w:rsid w:val="00E42C37"/>
    <w:rsid w:val="00E43CA1"/>
    <w:rsid w:val="00E66C04"/>
    <w:rsid w:val="00E67530"/>
    <w:rsid w:val="00E93F80"/>
    <w:rsid w:val="00E971AC"/>
    <w:rsid w:val="00EA0868"/>
    <w:rsid w:val="00EA6A09"/>
    <w:rsid w:val="00EB17E4"/>
    <w:rsid w:val="00EC1C30"/>
    <w:rsid w:val="00ED1D0E"/>
    <w:rsid w:val="00EE4C0E"/>
    <w:rsid w:val="00EE7616"/>
    <w:rsid w:val="00EF5445"/>
    <w:rsid w:val="00F123BA"/>
    <w:rsid w:val="00F177CC"/>
    <w:rsid w:val="00F216E9"/>
    <w:rsid w:val="00F36400"/>
    <w:rsid w:val="00F468B8"/>
    <w:rsid w:val="00F46E65"/>
    <w:rsid w:val="00F57836"/>
    <w:rsid w:val="00F663B2"/>
    <w:rsid w:val="00F71D18"/>
    <w:rsid w:val="00F8291C"/>
    <w:rsid w:val="00F844F3"/>
    <w:rsid w:val="00F92FBC"/>
    <w:rsid w:val="00FA196C"/>
    <w:rsid w:val="00FA263F"/>
    <w:rsid w:val="00FB0675"/>
    <w:rsid w:val="00FB50DC"/>
    <w:rsid w:val="00FB5FA2"/>
    <w:rsid w:val="00FB64CA"/>
    <w:rsid w:val="00FC42C0"/>
    <w:rsid w:val="00FC4B85"/>
    <w:rsid w:val="00FC4CAE"/>
    <w:rsid w:val="00FD1C20"/>
    <w:rsid w:val="00FE6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55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2555"/>
    <w:pPr>
      <w:keepNext/>
      <w:outlineLvl w:val="0"/>
    </w:pPr>
    <w:rPr>
      <w:rFonts w:ascii="Verdana" w:hAnsi="Verdana"/>
      <w:b/>
      <w:bCs/>
      <w:sz w:val="28"/>
      <w:lang w:val="es-C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2555"/>
    <w:pPr>
      <w:keepNext/>
      <w:outlineLvl w:val="1"/>
    </w:pPr>
    <w:rPr>
      <w:rFonts w:ascii="Verdana" w:hAnsi="Verdana"/>
      <w:b/>
      <w:bCs/>
      <w:sz w:val="20"/>
      <w:lang w:val="es-C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82555"/>
    <w:pPr>
      <w:keepNext/>
      <w:jc w:val="right"/>
      <w:outlineLvl w:val="2"/>
    </w:pPr>
    <w:rPr>
      <w:rFonts w:ascii="Verdana" w:hAnsi="Verdana"/>
      <w:b/>
      <w:bCs/>
      <w:sz w:val="20"/>
      <w:lang w:val="es-C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82555"/>
    <w:pPr>
      <w:keepNext/>
      <w:outlineLvl w:val="3"/>
    </w:pPr>
    <w:rPr>
      <w:rFonts w:ascii="Verdana" w:hAnsi="Verdana"/>
      <w:b/>
      <w:bCs/>
      <w:color w:val="FFCC00"/>
      <w:sz w:val="20"/>
      <w:lang w:val="es-C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82555"/>
    <w:pPr>
      <w:keepNext/>
      <w:outlineLvl w:val="4"/>
    </w:pPr>
    <w:rPr>
      <w:rFonts w:ascii="Verdana" w:hAnsi="Verdana"/>
      <w:b/>
      <w:bCs/>
      <w:i/>
      <w:iCs/>
      <w:color w:val="666699"/>
      <w:sz w:val="20"/>
      <w:u w:val="single"/>
      <w:lang w:val="es-C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82555"/>
    <w:pPr>
      <w:keepNext/>
      <w:outlineLvl w:val="5"/>
    </w:pPr>
    <w:rPr>
      <w:rFonts w:ascii="Verdana" w:hAnsi="Verdana"/>
      <w:b/>
      <w:bCs/>
      <w:i/>
      <w:iCs/>
      <w:color w:val="FFFFFF"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character" w:styleId="Hyperlink">
    <w:name w:val="Hyperlink"/>
    <w:basedOn w:val="DefaultParagraphFont"/>
    <w:uiPriority w:val="99"/>
    <w:rsid w:val="00982555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82555"/>
    <w:rPr>
      <w:rFonts w:ascii="Verdana" w:hAnsi="Verdana"/>
      <w:sz w:val="20"/>
      <w:lang w:val="es-C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82555"/>
    <w:rPr>
      <w:rFonts w:ascii="Verdana" w:hAnsi="Verdana"/>
      <w:color w:val="FF0000"/>
      <w:sz w:val="20"/>
      <w:lang w:val="es-CL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078AD"/>
    <w:rPr>
      <w:rFonts w:ascii="Verdana" w:hAnsi="Verdana" w:cs="Times New Roman"/>
      <w:color w:val="FF0000"/>
      <w:sz w:val="24"/>
      <w:szCs w:val="24"/>
      <w:lang w:val="es-CL" w:eastAsia="es-ES"/>
    </w:rPr>
  </w:style>
  <w:style w:type="character" w:customStyle="1" w:styleId="textonormal">
    <w:name w:val="textonormal"/>
    <w:basedOn w:val="DefaultParagraphFont"/>
    <w:uiPriority w:val="99"/>
    <w:rsid w:val="00982555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982555"/>
    <w:rPr>
      <w:rFonts w:ascii="Verdana" w:hAnsi="Verdana"/>
      <w:color w:val="0000FF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98255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C71912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rsid w:val="00B64D40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6E73C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E73C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31316B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7400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400E1"/>
    <w:rPr>
      <w:rFonts w:ascii="Tahoma" w:hAnsi="Tahoma" w:cs="Tahoma"/>
      <w:sz w:val="16"/>
      <w:szCs w:val="16"/>
      <w:lang w:val="es-ES" w:eastAsia="es-ES"/>
    </w:rPr>
  </w:style>
  <w:style w:type="paragraph" w:styleId="ListParagraph">
    <w:name w:val="List Paragraph"/>
    <w:basedOn w:val="Normal"/>
    <w:uiPriority w:val="99"/>
    <w:qFormat/>
    <w:rsid w:val="00A106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MX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ytop36@hot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171</Words>
  <Characters>946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Elier Alfaro Alfonso</dc:creator>
  <cp:keywords/>
  <dc:description/>
  <cp:lastModifiedBy>xp sp3</cp:lastModifiedBy>
  <cp:revision>3</cp:revision>
  <cp:lastPrinted>2009-05-09T21:59:00Z</cp:lastPrinted>
  <dcterms:created xsi:type="dcterms:W3CDTF">2015-07-07T14:52:00Z</dcterms:created>
  <dcterms:modified xsi:type="dcterms:W3CDTF">2015-09-16T17:13:00Z</dcterms:modified>
</cp:coreProperties>
</file>